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FB44">
      <w:pPr>
        <w:adjustRightInd w:val="0"/>
        <w:spacing w:line="580" w:lineRule="exact"/>
        <w:ind w:firstLine="618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0EEC8BBC">
      <w:pPr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D297056">
      <w:pPr>
        <w:adjustRightIn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70F6957">
      <w:pPr>
        <w:adjustRightIn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备案的房地产估价机构名单</w:t>
      </w: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841"/>
        <w:gridCol w:w="2982"/>
      </w:tblGrid>
      <w:tr w14:paraId="31A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 w14:paraId="399D313F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2841" w:type="dxa"/>
          </w:tcPr>
          <w:p w14:paraId="52E9FBF7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申报事项</w:t>
            </w:r>
          </w:p>
        </w:tc>
        <w:tc>
          <w:tcPr>
            <w:tcW w:w="2982" w:type="dxa"/>
          </w:tcPr>
          <w:p w14:paraId="32B5C1F3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</w:tr>
      <w:tr w14:paraId="7BF6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 w14:paraId="61A8AEAD">
            <w:pPr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佳汇房地产评估咨询有限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</w:t>
            </w:r>
          </w:p>
        </w:tc>
        <w:tc>
          <w:tcPr>
            <w:tcW w:w="2841" w:type="dxa"/>
          </w:tcPr>
          <w:p w14:paraId="5BD59E7E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</w:p>
        </w:tc>
        <w:tc>
          <w:tcPr>
            <w:tcW w:w="2982" w:type="dxa"/>
          </w:tcPr>
          <w:p w14:paraId="5A9A57D6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拟准予备案</w:t>
            </w:r>
          </w:p>
        </w:tc>
      </w:tr>
      <w:tr w14:paraId="1372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 w14:paraId="1F54E4FE"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枣庄信力土地房地产评估有限公司</w:t>
            </w:r>
          </w:p>
        </w:tc>
        <w:tc>
          <w:tcPr>
            <w:tcW w:w="2841" w:type="dxa"/>
          </w:tcPr>
          <w:p w14:paraId="74A0D724">
            <w:pPr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</w:p>
        </w:tc>
        <w:tc>
          <w:tcPr>
            <w:tcW w:w="2982" w:type="dxa"/>
          </w:tcPr>
          <w:p w14:paraId="274BAFF7">
            <w:pPr>
              <w:adjustRightInd w:val="0"/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拟准予备案</w:t>
            </w:r>
          </w:p>
        </w:tc>
      </w:tr>
    </w:tbl>
    <w:p w14:paraId="2FB51674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6EE83881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5B16C0B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1FAD486D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4409242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84400B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20ACCB81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73BE09C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1968C15D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0FBA8B1C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0120EC1F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2E732D6C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4DC8D45F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A4BC806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8E54E8D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10E45A34">
      <w:pPr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5D8BBBA">
      <w:pPr>
        <w:adjustRightInd w:val="0"/>
        <w:spacing w:line="580" w:lineRule="exact"/>
        <w:ind w:firstLine="858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</w:t>
      </w:r>
    </w:p>
    <w:p w14:paraId="26FF51E9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270A586">
      <w:pPr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佳汇房地产评估咨询有限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 w14:paraId="049E92B4">
      <w:pPr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市中区振兴中路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15号（枣庄市电影公司北办公楼三楼）</w:t>
      </w:r>
    </w:p>
    <w:p w14:paraId="79C177C0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联系电话：0632-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3322099  </w:t>
      </w:r>
      <w:r>
        <w:rPr>
          <w:rFonts w:hint="eastAsia" w:ascii="仿宋_GB2312" w:eastAsia="仿宋_GB2312"/>
          <w:sz w:val="32"/>
          <w:szCs w:val="32"/>
        </w:rPr>
        <w:t xml:space="preserve">         邮政编码：277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</w:p>
    <w:p w14:paraId="66EC7F4B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资格备案等级：二级</w:t>
      </w:r>
    </w:p>
    <w:p w14:paraId="17B7BFAC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材料性质：二级资质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</w:t>
      </w:r>
    </w:p>
    <w:p w14:paraId="54EF7E2B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证书编号：鲁评04200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 w14:paraId="7FC13B6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期限：20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48B456E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lang w:eastAsia="zh-CN"/>
        </w:rPr>
        <w:t>纪学雷</w:t>
      </w:r>
    </w:p>
    <w:p w14:paraId="035155CC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成立时间：200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9BAE1F7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统一社会信用代码：9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3704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02789290075F</w:t>
      </w:r>
    </w:p>
    <w:p w14:paraId="2FCAD81C">
      <w:pPr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注册资金：人民币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300万元</w:t>
      </w:r>
    </w:p>
    <w:p w14:paraId="682E25B1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093A2CF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公司估价师情况：</w:t>
      </w:r>
    </w:p>
    <w:tbl>
      <w:tblPr>
        <w:tblStyle w:val="8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417"/>
        <w:gridCol w:w="3731"/>
      </w:tblGrid>
      <w:tr w14:paraId="1F1C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295F1D0B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17" w:type="dxa"/>
          </w:tcPr>
          <w:p w14:paraId="5DA62BE3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731" w:type="dxa"/>
          </w:tcPr>
          <w:p w14:paraId="0734F5DD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注册号</w:t>
            </w:r>
          </w:p>
        </w:tc>
      </w:tr>
      <w:tr w14:paraId="0E82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0A1C15C0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17" w:type="dxa"/>
          </w:tcPr>
          <w:p w14:paraId="401FE706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吴卫东</w:t>
            </w:r>
          </w:p>
        </w:tc>
        <w:tc>
          <w:tcPr>
            <w:tcW w:w="3731" w:type="dxa"/>
          </w:tcPr>
          <w:p w14:paraId="34382906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19960043</w:t>
            </w:r>
          </w:p>
        </w:tc>
      </w:tr>
      <w:tr w14:paraId="4677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168C1ED7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17" w:type="dxa"/>
          </w:tcPr>
          <w:p w14:paraId="3C28F761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韩业伟</w:t>
            </w:r>
          </w:p>
        </w:tc>
        <w:tc>
          <w:tcPr>
            <w:tcW w:w="3731" w:type="dxa"/>
          </w:tcPr>
          <w:p w14:paraId="6B57DFC6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19970076</w:t>
            </w:r>
          </w:p>
        </w:tc>
      </w:tr>
      <w:tr w14:paraId="393D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0E0AB9D3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17" w:type="dxa"/>
          </w:tcPr>
          <w:p w14:paraId="56F9DC62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纪学雷</w:t>
            </w:r>
          </w:p>
        </w:tc>
        <w:tc>
          <w:tcPr>
            <w:tcW w:w="3731" w:type="dxa"/>
          </w:tcPr>
          <w:p w14:paraId="02B8D0CB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19970109</w:t>
            </w:r>
          </w:p>
        </w:tc>
      </w:tr>
      <w:tr w14:paraId="1AC1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6C5B2E81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17" w:type="dxa"/>
          </w:tcPr>
          <w:p w14:paraId="1223340C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轩轩</w:t>
            </w:r>
          </w:p>
        </w:tc>
        <w:tc>
          <w:tcPr>
            <w:tcW w:w="3731" w:type="dxa"/>
          </w:tcPr>
          <w:p w14:paraId="08883F33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170169</w:t>
            </w:r>
          </w:p>
        </w:tc>
      </w:tr>
      <w:tr w14:paraId="6E89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0" w:type="dxa"/>
          </w:tcPr>
          <w:p w14:paraId="1EC83994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17" w:type="dxa"/>
          </w:tcPr>
          <w:p w14:paraId="3A672598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王健</w:t>
            </w:r>
          </w:p>
        </w:tc>
        <w:tc>
          <w:tcPr>
            <w:tcW w:w="3731" w:type="dxa"/>
          </w:tcPr>
          <w:p w14:paraId="0ABC9C49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80218</w:t>
            </w:r>
          </w:p>
        </w:tc>
      </w:tr>
      <w:tr w14:paraId="0640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6CC3515E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417" w:type="dxa"/>
          </w:tcPr>
          <w:p w14:paraId="008C60EB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陈浩</w:t>
            </w:r>
          </w:p>
        </w:tc>
        <w:tc>
          <w:tcPr>
            <w:tcW w:w="3731" w:type="dxa"/>
          </w:tcPr>
          <w:p w14:paraId="2B00F8AF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80219</w:t>
            </w:r>
          </w:p>
        </w:tc>
      </w:tr>
      <w:tr w14:paraId="52BC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42ADFE85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417" w:type="dxa"/>
          </w:tcPr>
          <w:p w14:paraId="6360344B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陈亮</w:t>
            </w:r>
          </w:p>
        </w:tc>
        <w:tc>
          <w:tcPr>
            <w:tcW w:w="3731" w:type="dxa"/>
          </w:tcPr>
          <w:p w14:paraId="5CF3D2F1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90045</w:t>
            </w:r>
          </w:p>
        </w:tc>
      </w:tr>
      <w:tr w14:paraId="50F9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52F02650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417" w:type="dxa"/>
          </w:tcPr>
          <w:p w14:paraId="77A3E75F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孙璐</w:t>
            </w:r>
          </w:p>
        </w:tc>
        <w:tc>
          <w:tcPr>
            <w:tcW w:w="3731" w:type="dxa"/>
          </w:tcPr>
          <w:p w14:paraId="4C5D6607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20210058</w:t>
            </w:r>
          </w:p>
        </w:tc>
      </w:tr>
    </w:tbl>
    <w:p w14:paraId="081F70FE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58441A8B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5279CB60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56897F58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7209629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6BA491C8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E5C505F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038DB069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AE4D8AF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46A5B1EF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48EE98B9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5D79DFB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6E3EDAE0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2D621E34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24A8BAEF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257F40A3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5B9C894B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500E0ECF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263A5536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 w14:paraId="5A455A53">
      <w:pPr>
        <w:adjustRightInd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914F29">
      <w:pPr>
        <w:adjustRightInd w:val="0"/>
        <w:spacing w:line="580" w:lineRule="exact"/>
        <w:ind w:firstLine="858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</w:t>
      </w:r>
    </w:p>
    <w:p w14:paraId="46C23F76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4968D8FB">
      <w:pPr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枣庄信力土地房地产评估有限公司</w:t>
      </w:r>
    </w:p>
    <w:p w14:paraId="1E152375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枣庄市薛城区长青巷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171号</w:t>
      </w:r>
    </w:p>
    <w:p w14:paraId="5FA23F40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联系电话：0632-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7629111  </w:t>
      </w:r>
      <w:r>
        <w:rPr>
          <w:rFonts w:hint="eastAsia" w:ascii="仿宋_GB2312" w:eastAsia="仿宋_GB2312"/>
          <w:sz w:val="32"/>
          <w:szCs w:val="32"/>
        </w:rPr>
        <w:t xml:space="preserve">         邮政编码：277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000</w:t>
      </w:r>
    </w:p>
    <w:p w14:paraId="4A8A13D2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资格备案等级：二级</w:t>
      </w:r>
    </w:p>
    <w:p w14:paraId="5814C04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材料性质：二级资质</w:t>
      </w:r>
      <w:r>
        <w:rPr>
          <w:rFonts w:hint="eastAsia" w:ascii="仿宋_GB2312" w:eastAsia="仿宋_GB2312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sz w:val="32"/>
          <w:szCs w:val="32"/>
        </w:rPr>
        <w:t>备案</w:t>
      </w:r>
    </w:p>
    <w:p w14:paraId="5A047C92">
      <w:pPr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证书编号：鲁评0420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</w:p>
    <w:p w14:paraId="38DCC135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期限：20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D679150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lang w:eastAsia="zh-CN"/>
        </w:rPr>
        <w:t>邵刚</w:t>
      </w:r>
    </w:p>
    <w:p w14:paraId="61295BB8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成立时间：200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0AA869B">
      <w:pPr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统一社会信用代码：9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3704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037526799849</w:t>
      </w:r>
    </w:p>
    <w:p w14:paraId="43E89B07">
      <w:pPr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注册资金：人民币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118万元</w:t>
      </w:r>
    </w:p>
    <w:p w14:paraId="164E4B5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68B99EE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公司估价师情况：</w:t>
      </w:r>
    </w:p>
    <w:tbl>
      <w:tblPr>
        <w:tblStyle w:val="8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417"/>
        <w:gridCol w:w="3731"/>
      </w:tblGrid>
      <w:tr w14:paraId="6B3D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32860598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17" w:type="dxa"/>
          </w:tcPr>
          <w:p w14:paraId="2341F1DF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731" w:type="dxa"/>
          </w:tcPr>
          <w:p w14:paraId="770071E9">
            <w:pPr>
              <w:adjustRightInd w:val="0"/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注册号</w:t>
            </w:r>
          </w:p>
        </w:tc>
      </w:tr>
      <w:tr w14:paraId="7060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5C95DD01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17" w:type="dxa"/>
          </w:tcPr>
          <w:p w14:paraId="4D9A2914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邓贞奇</w:t>
            </w:r>
          </w:p>
        </w:tc>
        <w:tc>
          <w:tcPr>
            <w:tcW w:w="3731" w:type="dxa"/>
          </w:tcPr>
          <w:p w14:paraId="34FE077E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20120156</w:t>
            </w:r>
          </w:p>
        </w:tc>
      </w:tr>
      <w:tr w14:paraId="1C39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392699C1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17" w:type="dxa"/>
          </w:tcPr>
          <w:p w14:paraId="66EA7FA3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邵刚</w:t>
            </w:r>
          </w:p>
        </w:tc>
        <w:tc>
          <w:tcPr>
            <w:tcW w:w="3731" w:type="dxa"/>
          </w:tcPr>
          <w:p w14:paraId="421AAAF2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20040243</w:t>
            </w:r>
          </w:p>
        </w:tc>
      </w:tr>
      <w:tr w14:paraId="11F7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0" w:type="dxa"/>
          </w:tcPr>
          <w:p w14:paraId="5E46332D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17" w:type="dxa"/>
          </w:tcPr>
          <w:p w14:paraId="31FD5691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曹慧</w:t>
            </w:r>
          </w:p>
        </w:tc>
        <w:tc>
          <w:tcPr>
            <w:tcW w:w="3731" w:type="dxa"/>
          </w:tcPr>
          <w:p w14:paraId="23861ECD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20080138</w:t>
            </w:r>
          </w:p>
        </w:tc>
      </w:tr>
      <w:tr w14:paraId="702A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6BCFED97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17" w:type="dxa"/>
          </w:tcPr>
          <w:p w14:paraId="7F7AA5D6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陈东</w:t>
            </w:r>
          </w:p>
        </w:tc>
        <w:tc>
          <w:tcPr>
            <w:tcW w:w="3731" w:type="dxa"/>
          </w:tcPr>
          <w:p w14:paraId="4CB4F245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10032</w:t>
            </w:r>
          </w:p>
        </w:tc>
      </w:tr>
      <w:tr w14:paraId="0D19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0" w:type="dxa"/>
          </w:tcPr>
          <w:p w14:paraId="30F2F2E7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17" w:type="dxa"/>
          </w:tcPr>
          <w:p w14:paraId="2931EBE8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杨侠</w:t>
            </w:r>
          </w:p>
        </w:tc>
        <w:tc>
          <w:tcPr>
            <w:tcW w:w="3731" w:type="dxa"/>
          </w:tcPr>
          <w:p w14:paraId="52DFB3BB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060103</w:t>
            </w:r>
          </w:p>
        </w:tc>
      </w:tr>
      <w:tr w14:paraId="435E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7236B028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417" w:type="dxa"/>
          </w:tcPr>
          <w:p w14:paraId="3C855A6F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德</w:t>
            </w:r>
          </w:p>
        </w:tc>
        <w:tc>
          <w:tcPr>
            <w:tcW w:w="3731" w:type="dxa"/>
          </w:tcPr>
          <w:p w14:paraId="7F653949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80186</w:t>
            </w:r>
          </w:p>
        </w:tc>
      </w:tr>
      <w:tr w14:paraId="03E0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52122185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417" w:type="dxa"/>
          </w:tcPr>
          <w:p w14:paraId="642EA40E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高小奇</w:t>
            </w:r>
          </w:p>
        </w:tc>
        <w:tc>
          <w:tcPr>
            <w:tcW w:w="3731" w:type="dxa"/>
          </w:tcPr>
          <w:p w14:paraId="7F26A7FA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190004</w:t>
            </w:r>
          </w:p>
        </w:tc>
      </w:tr>
      <w:tr w14:paraId="5826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</w:tcPr>
          <w:p w14:paraId="785A6B66">
            <w:pPr>
              <w:adjustRightIn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417" w:type="dxa"/>
          </w:tcPr>
          <w:p w14:paraId="37290A20">
            <w:pPr>
              <w:adjustRightIn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孙玉香</w:t>
            </w:r>
          </w:p>
        </w:tc>
        <w:tc>
          <w:tcPr>
            <w:tcW w:w="3731" w:type="dxa"/>
          </w:tcPr>
          <w:p w14:paraId="0114B844">
            <w:pPr>
              <w:adjustRightIn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37201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90003</w:t>
            </w:r>
          </w:p>
        </w:tc>
      </w:tr>
    </w:tbl>
    <w:p w14:paraId="4DF0E893">
      <w:pPr>
        <w:adjustRightIn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588" w:bottom="1701" w:left="1588" w:header="851" w:footer="567" w:gutter="0"/>
      <w:cols w:space="0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6E5FE">
    <w:pPr>
      <w:pStyle w:val="4"/>
      <w:jc w:val="right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1DD9">
    <w:pPr>
      <w:pStyle w:val="4"/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99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mM3ZWNkZWVkYjhlYjVlZjQzZjA2YmYxMTY4YWEifQ=="/>
  </w:docVars>
  <w:rsids>
    <w:rsidRoot w:val="00181869"/>
    <w:rsid w:val="00082A9B"/>
    <w:rsid w:val="000B6AD4"/>
    <w:rsid w:val="000C31D7"/>
    <w:rsid w:val="000D719D"/>
    <w:rsid w:val="001136EC"/>
    <w:rsid w:val="00146AB7"/>
    <w:rsid w:val="00181869"/>
    <w:rsid w:val="00181CB9"/>
    <w:rsid w:val="00194221"/>
    <w:rsid w:val="001A6F76"/>
    <w:rsid w:val="002079E4"/>
    <w:rsid w:val="00211866"/>
    <w:rsid w:val="002434EF"/>
    <w:rsid w:val="0027493A"/>
    <w:rsid w:val="0028575F"/>
    <w:rsid w:val="002A5052"/>
    <w:rsid w:val="002B30CE"/>
    <w:rsid w:val="002C1D5F"/>
    <w:rsid w:val="002D131A"/>
    <w:rsid w:val="002D5E90"/>
    <w:rsid w:val="00310B9F"/>
    <w:rsid w:val="0031177F"/>
    <w:rsid w:val="003248E7"/>
    <w:rsid w:val="003554ED"/>
    <w:rsid w:val="003A42C3"/>
    <w:rsid w:val="003A6778"/>
    <w:rsid w:val="003B398D"/>
    <w:rsid w:val="003D2F77"/>
    <w:rsid w:val="00444A77"/>
    <w:rsid w:val="0045690E"/>
    <w:rsid w:val="00460EAD"/>
    <w:rsid w:val="004746C9"/>
    <w:rsid w:val="00486C3E"/>
    <w:rsid w:val="004A3D21"/>
    <w:rsid w:val="004D0D0A"/>
    <w:rsid w:val="004E4214"/>
    <w:rsid w:val="004F1DC5"/>
    <w:rsid w:val="00525708"/>
    <w:rsid w:val="00537C57"/>
    <w:rsid w:val="0058338B"/>
    <w:rsid w:val="005D137D"/>
    <w:rsid w:val="005F43F6"/>
    <w:rsid w:val="005F522B"/>
    <w:rsid w:val="00612CB9"/>
    <w:rsid w:val="00613FB3"/>
    <w:rsid w:val="0061402F"/>
    <w:rsid w:val="00620CB5"/>
    <w:rsid w:val="00670A49"/>
    <w:rsid w:val="00675F05"/>
    <w:rsid w:val="00680FCE"/>
    <w:rsid w:val="006C2F78"/>
    <w:rsid w:val="006E2231"/>
    <w:rsid w:val="007019B8"/>
    <w:rsid w:val="00710303"/>
    <w:rsid w:val="0073678D"/>
    <w:rsid w:val="00740168"/>
    <w:rsid w:val="00781D77"/>
    <w:rsid w:val="00787C8F"/>
    <w:rsid w:val="007B3718"/>
    <w:rsid w:val="007D75DC"/>
    <w:rsid w:val="007E4D36"/>
    <w:rsid w:val="008054B6"/>
    <w:rsid w:val="008A60C7"/>
    <w:rsid w:val="00922771"/>
    <w:rsid w:val="009A02E7"/>
    <w:rsid w:val="00A001F0"/>
    <w:rsid w:val="00A57F81"/>
    <w:rsid w:val="00A73DFC"/>
    <w:rsid w:val="00AA215F"/>
    <w:rsid w:val="00AA4890"/>
    <w:rsid w:val="00AE29E3"/>
    <w:rsid w:val="00B1517F"/>
    <w:rsid w:val="00BC0639"/>
    <w:rsid w:val="00BE041B"/>
    <w:rsid w:val="00C44002"/>
    <w:rsid w:val="00C84023"/>
    <w:rsid w:val="00CB05F4"/>
    <w:rsid w:val="00CB35C5"/>
    <w:rsid w:val="00CC7607"/>
    <w:rsid w:val="00CD13B4"/>
    <w:rsid w:val="00D4607B"/>
    <w:rsid w:val="00D6095A"/>
    <w:rsid w:val="00D92738"/>
    <w:rsid w:val="00DF7E86"/>
    <w:rsid w:val="00E070F5"/>
    <w:rsid w:val="00E40294"/>
    <w:rsid w:val="00E67399"/>
    <w:rsid w:val="00EA5183"/>
    <w:rsid w:val="00EE57FD"/>
    <w:rsid w:val="00F07E8B"/>
    <w:rsid w:val="00F50EBF"/>
    <w:rsid w:val="00F80B91"/>
    <w:rsid w:val="00F91B2C"/>
    <w:rsid w:val="00FA114E"/>
    <w:rsid w:val="00FD5B0B"/>
    <w:rsid w:val="03922C0F"/>
    <w:rsid w:val="03F8299E"/>
    <w:rsid w:val="08C46C3A"/>
    <w:rsid w:val="09BE6791"/>
    <w:rsid w:val="0BDD712D"/>
    <w:rsid w:val="0C1A167A"/>
    <w:rsid w:val="0D34702A"/>
    <w:rsid w:val="0D505A1C"/>
    <w:rsid w:val="0E215152"/>
    <w:rsid w:val="0ED51C52"/>
    <w:rsid w:val="0F5B6505"/>
    <w:rsid w:val="102215CE"/>
    <w:rsid w:val="13335142"/>
    <w:rsid w:val="14A7098F"/>
    <w:rsid w:val="14F108F3"/>
    <w:rsid w:val="15DE2644"/>
    <w:rsid w:val="16CE7948"/>
    <w:rsid w:val="17DB1F69"/>
    <w:rsid w:val="19A206A7"/>
    <w:rsid w:val="19C0526A"/>
    <w:rsid w:val="1B3C23E6"/>
    <w:rsid w:val="1B5567F0"/>
    <w:rsid w:val="1B5604AE"/>
    <w:rsid w:val="1BB460FA"/>
    <w:rsid w:val="1D69321F"/>
    <w:rsid w:val="1D84247A"/>
    <w:rsid w:val="20007D40"/>
    <w:rsid w:val="204145AD"/>
    <w:rsid w:val="22C313CE"/>
    <w:rsid w:val="26F37FC9"/>
    <w:rsid w:val="2773B109"/>
    <w:rsid w:val="2783120C"/>
    <w:rsid w:val="27AB60A1"/>
    <w:rsid w:val="281A57E9"/>
    <w:rsid w:val="288539E2"/>
    <w:rsid w:val="28C870E4"/>
    <w:rsid w:val="28FD619F"/>
    <w:rsid w:val="29F107E8"/>
    <w:rsid w:val="2B2615FB"/>
    <w:rsid w:val="2DAA2629"/>
    <w:rsid w:val="2E485690"/>
    <w:rsid w:val="2EA46C85"/>
    <w:rsid w:val="2EFF4B42"/>
    <w:rsid w:val="2F6402CC"/>
    <w:rsid w:val="30E72287"/>
    <w:rsid w:val="31F32189"/>
    <w:rsid w:val="336D3EB8"/>
    <w:rsid w:val="33F805E3"/>
    <w:rsid w:val="373E1B37"/>
    <w:rsid w:val="37ED3679"/>
    <w:rsid w:val="38367B62"/>
    <w:rsid w:val="3AF90A03"/>
    <w:rsid w:val="3B151B85"/>
    <w:rsid w:val="3B1661A5"/>
    <w:rsid w:val="3BCB40EB"/>
    <w:rsid w:val="3E941BEF"/>
    <w:rsid w:val="3F93522A"/>
    <w:rsid w:val="40CC2895"/>
    <w:rsid w:val="44B337FF"/>
    <w:rsid w:val="44F54950"/>
    <w:rsid w:val="45B54CC8"/>
    <w:rsid w:val="4683595B"/>
    <w:rsid w:val="488068DB"/>
    <w:rsid w:val="49BB7866"/>
    <w:rsid w:val="4B732FC4"/>
    <w:rsid w:val="4F3F6E78"/>
    <w:rsid w:val="500645E0"/>
    <w:rsid w:val="5108606B"/>
    <w:rsid w:val="55E66FFF"/>
    <w:rsid w:val="576116C7"/>
    <w:rsid w:val="57F40898"/>
    <w:rsid w:val="5847048E"/>
    <w:rsid w:val="596F1F01"/>
    <w:rsid w:val="5A247297"/>
    <w:rsid w:val="5A7F3922"/>
    <w:rsid w:val="5F684B61"/>
    <w:rsid w:val="61194FE8"/>
    <w:rsid w:val="61DE550F"/>
    <w:rsid w:val="61E42F2F"/>
    <w:rsid w:val="62B44B44"/>
    <w:rsid w:val="63663862"/>
    <w:rsid w:val="637919BE"/>
    <w:rsid w:val="64775A47"/>
    <w:rsid w:val="649850A8"/>
    <w:rsid w:val="65561150"/>
    <w:rsid w:val="67955829"/>
    <w:rsid w:val="686A1835"/>
    <w:rsid w:val="694C1327"/>
    <w:rsid w:val="6991551E"/>
    <w:rsid w:val="69BA37C2"/>
    <w:rsid w:val="6BADE873"/>
    <w:rsid w:val="6D2704CD"/>
    <w:rsid w:val="6DB11D59"/>
    <w:rsid w:val="6E80004E"/>
    <w:rsid w:val="6F1F3A14"/>
    <w:rsid w:val="6FCE710D"/>
    <w:rsid w:val="6FF72814"/>
    <w:rsid w:val="711E49B4"/>
    <w:rsid w:val="72987E6F"/>
    <w:rsid w:val="730061E5"/>
    <w:rsid w:val="737FBC4D"/>
    <w:rsid w:val="75360B45"/>
    <w:rsid w:val="754509E1"/>
    <w:rsid w:val="75850A47"/>
    <w:rsid w:val="767663FF"/>
    <w:rsid w:val="76E667DE"/>
    <w:rsid w:val="773B08D3"/>
    <w:rsid w:val="77467361"/>
    <w:rsid w:val="797A51CB"/>
    <w:rsid w:val="7ADE760D"/>
    <w:rsid w:val="7B696646"/>
    <w:rsid w:val="7C380B15"/>
    <w:rsid w:val="7D4413D4"/>
    <w:rsid w:val="7DE53801"/>
    <w:rsid w:val="7EA60B7D"/>
    <w:rsid w:val="7FBF2B97"/>
    <w:rsid w:val="9FDF1376"/>
    <w:rsid w:val="BFEF0F2A"/>
    <w:rsid w:val="DBF6A204"/>
    <w:rsid w:val="EF2A1067"/>
    <w:rsid w:val="F77626D2"/>
    <w:rsid w:val="F7FF632F"/>
    <w:rsid w:val="FBEF51A9"/>
    <w:rsid w:val="FDAFB615"/>
    <w:rsid w:val="FE9F3C14"/>
    <w:rsid w:val="FFDF21C7"/>
    <w:rsid w:val="FF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50" w:after="150" w:line="480" w:lineRule="auto"/>
      <w:jc w:val="left"/>
    </w:pPr>
    <w:rPr>
      <w:rFonts w:hint="eastAsia"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Users\Lenovo\AppData\Roaming\kingsoft\office6\templates\wps\zh_CN\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文件.wpt</Template>
  <Pages>5</Pages>
  <Words>770</Words>
  <Characters>1061</Characters>
  <Lines>8</Lines>
  <Paragraphs>2</Paragraphs>
  <TotalTime>3870</TotalTime>
  <ScaleCrop>false</ScaleCrop>
  <LinksUpToDate>false</LinksUpToDate>
  <CharactersWithSpaces>1086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2020-05-01T06:58:00Z</dcterms:created>
  <dc:creator>zzzj01</dc:creator>
  <cp:lastModifiedBy>刘伟</cp:lastModifiedBy>
  <cp:lastPrinted>2020-05-11T07:33:00Z</cp:lastPrinted>
  <dcterms:modified xsi:type="dcterms:W3CDTF">2024-12-23T10:10:06Z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6D34C8BE9FF639517EC66867D7F3489F_43</vt:lpwstr>
  </property>
</Properties>
</file>