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7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7"/>
          <w:sz w:val="44"/>
          <w:szCs w:val="44"/>
          <w:lang w:val="en-US" w:eastAsia="zh-CN"/>
        </w:rPr>
        <w:t xml:space="preserve">关于协调帮助核查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pacing w:val="-17"/>
          <w:sz w:val="44"/>
          <w:szCs w:val="44"/>
          <w:lang w:val="en-US" w:eastAsia="zh-CN"/>
        </w:rPr>
        <w:t xml:space="preserve">   公司业绩的申请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7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枣庄市住建局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我公司拟申请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资质类别、专业等级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资质，资质审批部门需要企业上传业绩确认文件。申请业绩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项，项目所在地位于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市，按照省住建厅要求，企业向业绩所在地市级住房城乡建设主管部门提出业绩核查申请。请贵单位帮助协调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市住建局确认该工程业绩。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联系人：     电话：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附件：1.（申请公司）业绩确认的申请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6" w:leftChars="760" w:firstLine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2.建筑业资质企业（个人）业绩确认申请表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申请公司（加盖公章）</w:t>
      </w: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widowControl w:val="0"/>
        <w:suppressAutoHyphens/>
        <w:bidi w:val="0"/>
        <w:rPr>
          <w:color w:val="auto"/>
        </w:rPr>
      </w:pPr>
    </w:p>
    <w:p>
      <w:pPr>
        <w:rPr>
          <w:rFonts w:ascii="仿宋_GB2312" w:eastAsia="仿宋_GB2312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p>
      <w:pPr>
        <w:rPr>
          <w:rFonts w:ascii="仿宋_GB2312" w:eastAsia="仿宋_GB2312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p>
      <w:pPr>
        <w:rPr>
          <w:rFonts w:ascii="仿宋_GB2312" w:eastAsia="仿宋_GB2312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p>
      <w:pPr>
        <w:rPr>
          <w:rFonts w:ascii="仿宋_GB2312" w:eastAsia="仿宋_GB2312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p>
      <w:pPr>
        <w:rPr>
          <w:rFonts w:ascii="仿宋_GB2312" w:eastAsia="仿宋_GB2312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p>
      <w:pPr>
        <w:rPr>
          <w:rFonts w:ascii="仿宋_GB2312" w:eastAsia="仿宋_GB2312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p>
      <w:pPr>
        <w:rPr>
          <w:rFonts w:ascii="仿宋_GB2312" w:eastAsia="仿宋_GB2312" w:cs="Times New Roman"/>
          <w:b w:val="0"/>
          <w:bCs w:val="0"/>
          <w:i w:val="0"/>
          <w:iCs w:val="0"/>
          <w:caps w:val="0"/>
          <w:small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Lucida Sans">
    <w:altName w:val="Noto Mus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2U3YTRkZTY3YzhjNTI4ZWZkY2MyY2M5YjE0YzczMjUifQ=="/>
  </w:docVars>
  <w:rsids>
    <w:rsidRoot w:val="00000000"/>
    <w:rsid w:val="06C04C13"/>
    <w:rsid w:val="0D2760CE"/>
    <w:rsid w:val="1ED1529A"/>
    <w:rsid w:val="23225972"/>
    <w:rsid w:val="23AD1279"/>
    <w:rsid w:val="28556986"/>
    <w:rsid w:val="30224EF1"/>
    <w:rsid w:val="36DEBAF6"/>
    <w:rsid w:val="37AD7642"/>
    <w:rsid w:val="3E6F5E89"/>
    <w:rsid w:val="41CE08E1"/>
    <w:rsid w:val="49E07403"/>
    <w:rsid w:val="4B893747"/>
    <w:rsid w:val="673B108F"/>
    <w:rsid w:val="7845683A"/>
    <w:rsid w:val="7BD2692C"/>
    <w:rsid w:val="7FFBB631"/>
    <w:rsid w:val="DFFFAFB9"/>
    <w:rsid w:val="E73AC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仿宋_GB2312" w:eastAsia="仿宋_GB2312"/>
      <w:sz w:val="32"/>
      <w:szCs w:val="32"/>
    </w:rPr>
  </w:style>
  <w:style w:type="paragraph" w:styleId="6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font61"/>
    <w:basedOn w:val="9"/>
    <w:qFormat/>
    <w:uiPriority w:val="0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21"/>
    <w:basedOn w:val="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1265</Words>
  <Characters>1311</Characters>
  <Lines>0</Lines>
  <Paragraphs>52</Paragraphs>
  <TotalTime>3</TotalTime>
  <ScaleCrop>false</ScaleCrop>
  <LinksUpToDate>false</LinksUpToDate>
  <CharactersWithSpaces>1490</CharactersWithSpaces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2022-10-11T10:52:00Z</dcterms:created>
  <dc:creator>user</dc:creator>
  <cp:lastModifiedBy>user</cp:lastModifiedBy>
  <cp:lastPrinted>2024-07-13T10:09:00Z</cp:lastPrinted>
  <dcterms:modified xsi:type="dcterms:W3CDTF">2024-07-12T10:10:35Z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CC20AB051AA14C0C850FFA1809C60884_13</vt:lpwstr>
  </property>
</Properties>
</file>